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D61F2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1631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EAE43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2B3F9A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RON-BLACK+DECKER-NI-JV850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2B3F9A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RON-BLACK+DECKER-NI-JV850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2952750</wp:posOffset>
            </wp:positionH>
            <wp:positionV relativeFrom="page">
              <wp:posOffset>2457450</wp:posOffset>
            </wp:positionV>
            <wp:extent cx="3686175" cy="29527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B571B1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F7689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2B3F9A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B571B1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BLACK+DECKER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812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812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2B3F9A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B571B1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BLACK+DECKER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812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812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E6812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E6812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E6812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E6812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E6812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E6812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12" w:rsidRDefault="001E6812" w:rsidP="006843CF">
      <w:r>
        <w:separator/>
      </w:r>
    </w:p>
  </w:endnote>
  <w:endnote w:type="continuationSeparator" w:id="0">
    <w:p w:rsidR="001E6812" w:rsidRDefault="001E6812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12" w:rsidRDefault="001E6812" w:rsidP="006843CF">
      <w:r>
        <w:separator/>
      </w:r>
    </w:p>
  </w:footnote>
  <w:footnote w:type="continuationSeparator" w:id="0">
    <w:p w:rsidR="001E6812" w:rsidRDefault="001E6812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812"/>
    <w:rsid w:val="001E6AE9"/>
    <w:rsid w:val="00201037"/>
    <w:rsid w:val="00216298"/>
    <w:rsid w:val="002573F0"/>
    <w:rsid w:val="002A7025"/>
    <w:rsid w:val="002B285C"/>
    <w:rsid w:val="002B3F9A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6FE2-A35D-4AA6-BEE1-B5747F42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69</cp:revision>
  <dcterms:created xsi:type="dcterms:W3CDTF">2018-11-19T18:01:00Z</dcterms:created>
  <dcterms:modified xsi:type="dcterms:W3CDTF">2018-11-25T13:36:00Z</dcterms:modified>
</cp:coreProperties>
</file>